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/>
        <w:ind w:firstLine="206" w:firstLineChars="100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-779780</wp:posOffset>
            </wp:positionH>
            <wp:positionV relativeFrom="paragraph">
              <wp:posOffset>-548640</wp:posOffset>
            </wp:positionV>
            <wp:extent cx="895350" cy="89979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pacing w:val="-2"/>
          <w:szCs w:val="21"/>
        </w:rPr>
        <w:t>附件2：</w:t>
      </w:r>
    </w:p>
    <w:p>
      <w:pPr>
        <w:spacing w:afterLines="30"/>
        <w:jc w:val="center"/>
        <w:rPr>
          <w:b/>
          <w:bCs/>
          <w:sz w:val="18"/>
        </w:rPr>
      </w:pPr>
      <w:r>
        <w:rPr>
          <w:rFonts w:hint="eastAsia" w:ascii="隶书" w:eastAsia="隶书"/>
          <w:b/>
          <w:bCs/>
          <w:sz w:val="36"/>
          <w:szCs w:val="32"/>
        </w:rPr>
        <w:t>安徽工程大学修读人工智能（AI）微专业申请表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所在专业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1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础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1.数学基础：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《高等数学》课程成绩：第一学期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分，第二学期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分，平均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分。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2.计算机基础：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《大学计算机基础》课程成绩：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分。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rFonts w:hint="eastAsia"/>
                <w:b/>
                <w:sz w:val="24"/>
              </w:rPr>
              <w:t>其他情况说明：</w:t>
            </w: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b/>
                <w:color w:val="auto"/>
                <w:sz w:val="24"/>
                <w:u w:val="single"/>
              </w:rPr>
            </w:pPr>
            <w:r>
              <w:rPr>
                <w:rFonts w:hint="eastAsia"/>
                <w:b/>
                <w:color w:val="auto"/>
                <w:sz w:val="24"/>
              </w:rPr>
              <w:t>（</w:t>
            </w:r>
            <w:r>
              <w:rPr>
                <w:rFonts w:hint="eastAsia"/>
                <w:b/>
                <w:color w:val="auto"/>
                <w:sz w:val="24"/>
                <w:u w:val="single"/>
              </w:rPr>
              <w:t>备注：需提供大一学年课程成绩单，连同本表一同报送。</w:t>
            </w:r>
            <w:r>
              <w:rPr>
                <w:rFonts w:hint="eastAsia"/>
                <w:b/>
                <w:color w:val="auto"/>
                <w:sz w:val="24"/>
              </w:rPr>
              <w:t>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人工智能学院意见</w:t>
            </w:r>
          </w:p>
        </w:tc>
        <w:tc>
          <w:tcPr>
            <w:tcW w:w="83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年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注：1.此表由人工智能学院留存。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233045</wp:posOffset>
            </wp:positionV>
            <wp:extent cx="1151255" cy="120713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508"/>
                    <a:stretch>
                      <a:fillRect/>
                    </a:stretch>
                  </pic:blipFill>
                  <pic:spPr>
                    <a:xfrm>
                      <a:off x="0" y="0"/>
                      <a:ext cx="1151382" cy="1207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2.申请学生需扫码加入</w:t>
      </w:r>
      <w:r>
        <w:rPr>
          <w:rFonts w:hint="eastAsia"/>
          <w:b/>
          <w:sz w:val="24"/>
        </w:rPr>
        <w:t>“AI微专业报名”QQ群</w:t>
      </w:r>
      <w:r>
        <w:rPr>
          <w:rFonts w:hint="eastAsia"/>
          <w:sz w:val="24"/>
        </w:rPr>
        <w:t>，进群修改备注格式：</w:t>
      </w:r>
      <w:r>
        <w:rPr>
          <w:rFonts w:hint="eastAsia"/>
          <w:b/>
          <w:sz w:val="24"/>
        </w:rPr>
        <w:t>“姓名+学号+班级”</w:t>
      </w:r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200B9C"/>
    <w:rsid w:val="002F6F0E"/>
    <w:rsid w:val="00376321"/>
    <w:rsid w:val="00385200"/>
    <w:rsid w:val="003A27B8"/>
    <w:rsid w:val="003D1CFC"/>
    <w:rsid w:val="003F2ED6"/>
    <w:rsid w:val="004027DB"/>
    <w:rsid w:val="0043122D"/>
    <w:rsid w:val="004C6F39"/>
    <w:rsid w:val="004D532D"/>
    <w:rsid w:val="0050627E"/>
    <w:rsid w:val="00520F7D"/>
    <w:rsid w:val="005304C0"/>
    <w:rsid w:val="00555AFC"/>
    <w:rsid w:val="00571988"/>
    <w:rsid w:val="005752A1"/>
    <w:rsid w:val="005A01D2"/>
    <w:rsid w:val="005B43F6"/>
    <w:rsid w:val="005E24E1"/>
    <w:rsid w:val="00601DA1"/>
    <w:rsid w:val="0065758D"/>
    <w:rsid w:val="006E62D4"/>
    <w:rsid w:val="006F2755"/>
    <w:rsid w:val="006F6E1B"/>
    <w:rsid w:val="00753275"/>
    <w:rsid w:val="007F3F22"/>
    <w:rsid w:val="0085779A"/>
    <w:rsid w:val="00872CCA"/>
    <w:rsid w:val="00894017"/>
    <w:rsid w:val="009343D3"/>
    <w:rsid w:val="009A5D14"/>
    <w:rsid w:val="009C2B3D"/>
    <w:rsid w:val="009F7173"/>
    <w:rsid w:val="009F781C"/>
    <w:rsid w:val="00A03139"/>
    <w:rsid w:val="00A06C74"/>
    <w:rsid w:val="00A46820"/>
    <w:rsid w:val="00A535C6"/>
    <w:rsid w:val="00AA7BD7"/>
    <w:rsid w:val="00AC14DC"/>
    <w:rsid w:val="00AE36D0"/>
    <w:rsid w:val="00B32B4A"/>
    <w:rsid w:val="00B50D52"/>
    <w:rsid w:val="00B72542"/>
    <w:rsid w:val="00B73778"/>
    <w:rsid w:val="00BB5622"/>
    <w:rsid w:val="00BC799D"/>
    <w:rsid w:val="00BD6532"/>
    <w:rsid w:val="00C07839"/>
    <w:rsid w:val="00C3343E"/>
    <w:rsid w:val="00C738E9"/>
    <w:rsid w:val="00C758F3"/>
    <w:rsid w:val="00C93189"/>
    <w:rsid w:val="00CA7266"/>
    <w:rsid w:val="00D0550B"/>
    <w:rsid w:val="00D201EE"/>
    <w:rsid w:val="00D7388C"/>
    <w:rsid w:val="00DC3E29"/>
    <w:rsid w:val="00E05CF4"/>
    <w:rsid w:val="00E53A35"/>
    <w:rsid w:val="00E630B2"/>
    <w:rsid w:val="00EB713A"/>
    <w:rsid w:val="00F10EF7"/>
    <w:rsid w:val="00F400AE"/>
    <w:rsid w:val="00FE5688"/>
    <w:rsid w:val="00FE5C90"/>
    <w:rsid w:val="06744A4C"/>
    <w:rsid w:val="0A9509CD"/>
    <w:rsid w:val="0FD0472C"/>
    <w:rsid w:val="127D5BEA"/>
    <w:rsid w:val="14D6119D"/>
    <w:rsid w:val="1A783C79"/>
    <w:rsid w:val="1AA816A1"/>
    <w:rsid w:val="261336C6"/>
    <w:rsid w:val="2A4113E9"/>
    <w:rsid w:val="43217E90"/>
    <w:rsid w:val="569E5E1D"/>
    <w:rsid w:val="58C25ACC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58</Words>
  <Characters>332</Characters>
  <Lines>2</Lines>
  <Paragraphs>1</Paragraphs>
  <TotalTime>82</TotalTime>
  <ScaleCrop>false</ScaleCrop>
  <LinksUpToDate>false</LinksUpToDate>
  <CharactersWithSpaces>389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2020-08-12T07:27:00Z</dcterms:created>
  <dc:creator>lenovo0001</dc:creator>
  <cp:lastModifiedBy>Glk</cp:lastModifiedBy>
  <cp:lastPrinted>2020-08-25T14:31:00Z</cp:lastPrinted>
  <dcterms:modified xsi:type="dcterms:W3CDTF">2020-08-26T00:07:17Z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